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ind w:firstLine="4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根据《中华人民共和国行政处罚法》第三十一条之规定，现将拟作出行政处罚决定的事实、理由、依据告知如下：</w:t>
      </w:r>
    </w:p>
    <w:tbl>
      <w:tblPr>
        <w:tblStyle w:val="6"/>
        <w:tblW w:w="1485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55"/>
        <w:gridCol w:w="2180"/>
        <w:gridCol w:w="1322"/>
        <w:gridCol w:w="1223"/>
        <w:gridCol w:w="2415"/>
        <w:gridCol w:w="4200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被告知人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机动车驾驶证号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违法时间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违法地点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违法行为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处罚依据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拟作出的行政处罚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李代同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0352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2018-04-03 19:42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大田香山路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1320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高超会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3504251955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2939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2018-04-16 15:30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1840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池上杉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3504251972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2919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2018-04-29 20:51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1840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林开锋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3353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2018-05-27 22:14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大田香山路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1320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贾万城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5326231976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1713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2018-05-31 22:45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232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贾万城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5326231976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1713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2018-09-20 00:17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232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1660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罗善流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3590011975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5014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2018-06-26 22:19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、二轮摩托车载人超员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1800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刘朝梯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3504251957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0317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2018-06-29 20:56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732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馆大线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1320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郑寿生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3504251962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2415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2018-07-09 20:49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大田桃源镇桃源村路段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1400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林发团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3504261970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6019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2018-07-18 19:40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大田文江村村道路段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杜生轩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3504251950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1255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2018-07-19 20:50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与过境公路连接（赤岩遂道口）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林进淼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2918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2018-09-17 21:39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魏小明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4330291971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1410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2018-09-22 22:21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233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连初广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3504251950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2611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2018-09-29 10:16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大田县太华镇街道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001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林玉华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2027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2018-11-17 22:00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1840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林起智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3504251977****2231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2019-01-31 13:26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田有镜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3504251975****0534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2019-01-30 19:36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大田建山路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郭彩云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3504251976****1423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2019-01-29 11:11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188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叶文员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3504251968****0327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2019-01-29 08:55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大田河滨东路赤岩段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陈炳强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3505241967****7439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2019-01-28 16:10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、违法记分达到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分仍驾驶机动车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黄志炜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3504251984****0011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2019-01-28 15:06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范尾使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3504251975****0023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2019-01-28 10:01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凤山中西路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郑霞青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3504251988****1022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2019-01-27 10:30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大田凤山路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茅有海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3504251984****0334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2019-01-26 20:29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往凤山东路路口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廖生延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3504251999****3716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2019-01-24 15:23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凤山中西路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葛长兰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3507841986****2021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2019-01-24 14:49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郑烈钟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3504251965****2412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2019-01-23 15:39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凤山中西路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王云全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5102261963****7990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2019-01-23 10:16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廖乃极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3504251997****3712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2019-01-22 15:08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凤山中西路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6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林光灯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3504251990****0377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2019-01-22 08:54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大田河滨东路赤岩段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、故意遮挡机动车号牌的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周香清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3504251982****0325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2019-01-22 08:46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连福继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3504251982****2639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2019-01-22 08:38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陈祝稳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3504251983****2013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2019-01-20 16:18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郑新樟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3504251979****0715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大田县广平镇街道铭溪村路段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2019-01-19 15:50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潘易洪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5102301973****7198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凤山中西路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2019-01-17 15:29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黄承图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3504251989****0039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大田河滨东路赤岩段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2019-01-16 20:38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陈玉华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3504251980****2628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大田建山路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2019-01-15 07:50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吴士炷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3504251985****2913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凤山中西路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2019-01-12 10:55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陈在圣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3504251975****0019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大田建山路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2019-01-11 08:32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7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廖建明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3504251994****3716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大田过境公路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2019-01-10 20:36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9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黄新温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3504251967****0012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2019-01-09 20:55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大田凤山路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0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1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1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1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14"/>
                <w:kern w:val="0"/>
                <w:sz w:val="18"/>
                <w:szCs w:val="18"/>
              </w:rPr>
              <w:t>款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卢祥强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3504251989****1014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2019-01-09 15:04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范丽媛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3504252001****1224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2019-01-09 14:55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、机动车逆向行驶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颜小霞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3504251968****2440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2019-01-09 08:35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吴贵绿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3504251969****2912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2019-01-02 14:30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251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、不按规定安装机动车号牌的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项、第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款；《福建省实施〈中华人民共和国道路交通安全法〉办法》第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章进腰</w:t>
            </w:r>
          </w:p>
        </w:tc>
        <w:tc>
          <w:tcPr>
            <w:tcW w:w="21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3504251972****1415</w:t>
            </w:r>
          </w:p>
        </w:tc>
        <w:tc>
          <w:tcPr>
            <w:tcW w:w="1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2019-01-09 10:05</w:t>
            </w:r>
          </w:p>
        </w:tc>
        <w:tc>
          <w:tcPr>
            <w:tcW w:w="1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、机动车逆向行驶</w:t>
            </w:r>
          </w:p>
        </w:tc>
        <w:tc>
          <w:tcPr>
            <w:tcW w:w="4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1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360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</w:tc>
      </w:tr>
    </w:tbl>
    <w:p>
      <w:pPr>
        <w:widowControl/>
        <w:shd w:val="clear" w:color="auto" w:fill="FFFFFF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91" w:right="1440" w:bottom="6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FB1"/>
    <w:rsid w:val="0001667B"/>
    <w:rsid w:val="000208A4"/>
    <w:rsid w:val="00031819"/>
    <w:rsid w:val="00032C63"/>
    <w:rsid w:val="00033353"/>
    <w:rsid w:val="00040387"/>
    <w:rsid w:val="0008261C"/>
    <w:rsid w:val="000B16B3"/>
    <w:rsid w:val="000C3882"/>
    <w:rsid w:val="000C7DFC"/>
    <w:rsid w:val="000F7036"/>
    <w:rsid w:val="001011D4"/>
    <w:rsid w:val="00115C14"/>
    <w:rsid w:val="00124416"/>
    <w:rsid w:val="00133646"/>
    <w:rsid w:val="00137F56"/>
    <w:rsid w:val="001950B6"/>
    <w:rsid w:val="001B1350"/>
    <w:rsid w:val="001F4C32"/>
    <w:rsid w:val="00206436"/>
    <w:rsid w:val="002433CC"/>
    <w:rsid w:val="00290619"/>
    <w:rsid w:val="00304196"/>
    <w:rsid w:val="00332457"/>
    <w:rsid w:val="003411AC"/>
    <w:rsid w:val="003910FA"/>
    <w:rsid w:val="003A61AE"/>
    <w:rsid w:val="003E3BA5"/>
    <w:rsid w:val="003F58FB"/>
    <w:rsid w:val="00420B98"/>
    <w:rsid w:val="004320AE"/>
    <w:rsid w:val="00480DA4"/>
    <w:rsid w:val="00495540"/>
    <w:rsid w:val="004976BE"/>
    <w:rsid w:val="004A36EE"/>
    <w:rsid w:val="004D2CF1"/>
    <w:rsid w:val="004D5AB6"/>
    <w:rsid w:val="004E3965"/>
    <w:rsid w:val="004F5785"/>
    <w:rsid w:val="005151AB"/>
    <w:rsid w:val="00522465"/>
    <w:rsid w:val="00580414"/>
    <w:rsid w:val="00580733"/>
    <w:rsid w:val="005F0A64"/>
    <w:rsid w:val="00607D64"/>
    <w:rsid w:val="0061356D"/>
    <w:rsid w:val="00613C43"/>
    <w:rsid w:val="00630C95"/>
    <w:rsid w:val="00642F6A"/>
    <w:rsid w:val="006672F6"/>
    <w:rsid w:val="00684F2A"/>
    <w:rsid w:val="006A44F8"/>
    <w:rsid w:val="006B5668"/>
    <w:rsid w:val="006B63DC"/>
    <w:rsid w:val="006C696E"/>
    <w:rsid w:val="006D5F9B"/>
    <w:rsid w:val="006E6BBE"/>
    <w:rsid w:val="00706902"/>
    <w:rsid w:val="007E229E"/>
    <w:rsid w:val="00831CE6"/>
    <w:rsid w:val="00836C25"/>
    <w:rsid w:val="008635ED"/>
    <w:rsid w:val="008B74E7"/>
    <w:rsid w:val="008C343D"/>
    <w:rsid w:val="008D6CFE"/>
    <w:rsid w:val="008E6440"/>
    <w:rsid w:val="009001D8"/>
    <w:rsid w:val="00915D8A"/>
    <w:rsid w:val="00964366"/>
    <w:rsid w:val="00970012"/>
    <w:rsid w:val="00985DFC"/>
    <w:rsid w:val="00987F26"/>
    <w:rsid w:val="009A2DBD"/>
    <w:rsid w:val="009F7DE0"/>
    <w:rsid w:val="00A050BF"/>
    <w:rsid w:val="00A36D9B"/>
    <w:rsid w:val="00A51D1C"/>
    <w:rsid w:val="00A94210"/>
    <w:rsid w:val="00A9539C"/>
    <w:rsid w:val="00AA2FD2"/>
    <w:rsid w:val="00AA4DAB"/>
    <w:rsid w:val="00B43D1D"/>
    <w:rsid w:val="00B5174B"/>
    <w:rsid w:val="00B579E3"/>
    <w:rsid w:val="00B938F3"/>
    <w:rsid w:val="00BA16FE"/>
    <w:rsid w:val="00C223D5"/>
    <w:rsid w:val="00C3493E"/>
    <w:rsid w:val="00C44A1D"/>
    <w:rsid w:val="00C63CF5"/>
    <w:rsid w:val="00C74E6D"/>
    <w:rsid w:val="00C76139"/>
    <w:rsid w:val="00CE43F2"/>
    <w:rsid w:val="00CF35C4"/>
    <w:rsid w:val="00D017C3"/>
    <w:rsid w:val="00D40440"/>
    <w:rsid w:val="00D705F3"/>
    <w:rsid w:val="00D86E8E"/>
    <w:rsid w:val="00D90776"/>
    <w:rsid w:val="00DC502C"/>
    <w:rsid w:val="00DF109A"/>
    <w:rsid w:val="00DF6A2A"/>
    <w:rsid w:val="00DF7FB1"/>
    <w:rsid w:val="00E13CEF"/>
    <w:rsid w:val="00E315FB"/>
    <w:rsid w:val="00E46FCF"/>
    <w:rsid w:val="00E531A0"/>
    <w:rsid w:val="00E9714E"/>
    <w:rsid w:val="00EC0389"/>
    <w:rsid w:val="00EE5E94"/>
    <w:rsid w:val="00F15972"/>
    <w:rsid w:val="00F45DAC"/>
    <w:rsid w:val="00F864BF"/>
    <w:rsid w:val="00F96F36"/>
    <w:rsid w:val="00FE0D36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Www.SangSan.Cn</Company>
  <Pages>9</Pages>
  <Words>2015</Words>
  <Characters>11490</Characters>
  <Lines>0</Lines>
  <Paragraphs>0</Paragraphs>
  <TotalTime>81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2019-05-31T01:33:00Z</dcterms:created>
  <dc:creator>桑三博客</dc:creator>
  <cp:lastModifiedBy>bdz</cp:lastModifiedBy>
  <cp:lastPrinted>2019-05-08T08:27:00Z</cp:lastPrinted>
  <dcterms:modified xsi:type="dcterms:W3CDTF">2019-06-03T03:15:35Z</dcterms:modified>
  <dc:title>大田县公安局交通警察支队关于李代同等15人公安交通违法处罚告知的公告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